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1A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7231A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7231A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7231A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7231A" w:rsidRDefault="00A7231A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7231A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7231A" w:rsidRPr="00A7231A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7231A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10414" w:rsidP="00A7231A">
      <w:pPr>
        <w:rPr>
          <w:rFonts w:ascii="Arial" w:hAnsi="Arial" w:cs="Arial"/>
          <w:sz w:val="20"/>
          <w:szCs w:val="20"/>
          <w:lang w:val="es-ES"/>
        </w:rPr>
      </w:pPr>
      <w:r w:rsidRPr="00A146F7"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B35F7F" wp14:editId="326346EE">
                <wp:simplePos x="0" y="0"/>
                <wp:positionH relativeFrom="column">
                  <wp:posOffset>1543050</wp:posOffset>
                </wp:positionH>
                <wp:positionV relativeFrom="paragraph">
                  <wp:posOffset>38100</wp:posOffset>
                </wp:positionV>
                <wp:extent cx="2428875" cy="733425"/>
                <wp:effectExtent l="0" t="0" r="0" b="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31A" w:rsidRPr="00A146F7" w:rsidRDefault="00A7231A" w:rsidP="00A7231A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A146F7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 xml:space="preserve">Escriba aquí el Título del </w:t>
                            </w:r>
                            <w:r w:rsidR="000C31A8">
                              <w:rPr>
                                <w:rFonts w:ascii="Tahoma" w:hAnsi="Tahoma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>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121.5pt;margin-top:3pt;width:191.2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" stroked="f">
                <v:textbox>
                  <w:txbxContent>
                    <w:p w:rsidR="00A7231A" w:rsidRPr="00A146F7" w:rsidRDefault="00A7231A" w:rsidP="00A7231A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0"/>
                          <w:szCs w:val="20"/>
                          <w:lang w:val="es-CO"/>
                        </w:rPr>
                      </w:pPr>
                      <w:r w:rsidRPr="00A146F7">
                        <w:rPr>
                          <w:rFonts w:ascii="Tahoma" w:hAnsi="Tahoma"/>
                          <w:b/>
                          <w:bCs/>
                          <w:sz w:val="20"/>
                          <w:szCs w:val="20"/>
                          <w:lang w:val="es-CO"/>
                        </w:rPr>
                        <w:t xml:space="preserve">Escriba aquí el Título del </w:t>
                      </w:r>
                      <w:r w:rsidR="000C31A8">
                        <w:rPr>
                          <w:rFonts w:ascii="Tahoma" w:hAnsi="Tahoma"/>
                          <w:b/>
                          <w:bCs/>
                          <w:sz w:val="20"/>
                          <w:szCs w:val="20"/>
                          <w:lang w:val="es-CO"/>
                        </w:rPr>
                        <w:t>Trabajo</w:t>
                      </w:r>
                    </w:p>
                  </w:txbxContent>
                </v:textbox>
              </v:shape>
            </w:pict>
          </mc:Fallback>
        </mc:AlternateContent>
      </w:r>
      <w:r w:rsidRPr="00A146F7"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A4F05B" wp14:editId="43A58902">
                <wp:simplePos x="0" y="0"/>
                <wp:positionH relativeFrom="column">
                  <wp:posOffset>714375</wp:posOffset>
                </wp:positionH>
                <wp:positionV relativeFrom="paragraph">
                  <wp:posOffset>-446405</wp:posOffset>
                </wp:positionV>
                <wp:extent cx="4114800" cy="4114800"/>
                <wp:effectExtent l="0" t="0" r="0" b="0"/>
                <wp:wrapNone/>
                <wp:docPr id="13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11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A5C61E5" id="Oval 36" o:spid="_x0000_s1026" style="position:absolute;margin-left:56.25pt;margin-top:-35.15pt;width:324pt;height:3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" filled="f" strokecolor="#969696" strokeweight="2.25pt"/>
            </w:pict>
          </mc:Fallback>
        </mc:AlternateContent>
      </w:r>
      <w:r w:rsidRPr="00A146F7"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85E32D" wp14:editId="6B68F9D4">
                <wp:simplePos x="0" y="0"/>
                <wp:positionH relativeFrom="column">
                  <wp:posOffset>2028825</wp:posOffset>
                </wp:positionH>
                <wp:positionV relativeFrom="paragraph">
                  <wp:posOffset>862965</wp:posOffset>
                </wp:positionV>
                <wp:extent cx="1481455" cy="1481455"/>
                <wp:effectExtent l="0" t="0" r="0" b="0"/>
                <wp:wrapNone/>
                <wp:docPr id="12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1455" cy="14814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EF67114" id="Oval 37" o:spid="_x0000_s1026" style="position:absolute;margin-left:159.75pt;margin-top:67.95pt;width:116.65pt;height:116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" filled="f" strokecolor="#969696" strokeweight="2.25pt"/>
            </w:pict>
          </mc:Fallback>
        </mc:AlternateContent>
      </w: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10414" w:rsidP="00A7231A">
      <w:pPr>
        <w:rPr>
          <w:rFonts w:ascii="Arial" w:hAnsi="Arial" w:cs="Arial"/>
          <w:sz w:val="20"/>
          <w:szCs w:val="20"/>
          <w:lang w:val="es-ES"/>
        </w:rPr>
      </w:pPr>
      <w:r>
        <w:rPr>
          <w:noProof/>
          <w:lang w:val="es-CO" w:eastAsia="es-CO" w:bidi="ar-SA"/>
        </w:rPr>
        <w:drawing>
          <wp:anchor distT="0" distB="0" distL="114300" distR="114300" simplePos="0" relativeHeight="251657216" behindDoc="0" locked="0" layoutInCell="1" allowOverlap="1" wp14:anchorId="096BA3DB" wp14:editId="0179AE1A">
            <wp:simplePos x="0" y="0"/>
            <wp:positionH relativeFrom="margin">
              <wp:posOffset>1168400</wp:posOffset>
            </wp:positionH>
            <wp:positionV relativeFrom="margin">
              <wp:posOffset>2410460</wp:posOffset>
            </wp:positionV>
            <wp:extent cx="406400" cy="467995"/>
            <wp:effectExtent l="0" t="0" r="0" b="8255"/>
            <wp:wrapSquare wrapText="bothSides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10414" w:rsidP="00A7231A">
      <w:pPr>
        <w:rPr>
          <w:rFonts w:ascii="Arial" w:hAnsi="Arial" w:cs="Arial"/>
          <w:sz w:val="20"/>
          <w:szCs w:val="20"/>
          <w:lang w:val="es-ES"/>
        </w:rPr>
      </w:pPr>
      <w:r>
        <w:rPr>
          <w:noProof/>
          <w:lang w:val="es-CO" w:eastAsia="es-CO" w:bidi="ar-SA"/>
        </w:rPr>
        <w:drawing>
          <wp:anchor distT="0" distB="0" distL="114300" distR="114300" simplePos="0" relativeHeight="251658240" behindDoc="0" locked="0" layoutInCell="1" allowOverlap="1" wp14:anchorId="7A6DB58F" wp14:editId="5DDB3286">
            <wp:simplePos x="0" y="0"/>
            <wp:positionH relativeFrom="margin">
              <wp:posOffset>3558540</wp:posOffset>
            </wp:positionH>
            <wp:positionV relativeFrom="margin">
              <wp:posOffset>2641600</wp:posOffset>
            </wp:positionV>
            <wp:extent cx="1099820" cy="1007745"/>
            <wp:effectExtent l="0" t="0" r="5080" b="1905"/>
            <wp:wrapSquare wrapText="bothSides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31A" w:rsidRPr="00A146F7" w:rsidRDefault="00A10414" w:rsidP="00A7231A">
      <w:pPr>
        <w:rPr>
          <w:rFonts w:ascii="Arial" w:hAnsi="Arial" w:cs="Arial"/>
          <w:sz w:val="20"/>
          <w:szCs w:val="20"/>
          <w:lang w:val="es-ES"/>
        </w:rPr>
      </w:pPr>
      <w:r w:rsidRPr="00A146F7"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A3146C" wp14:editId="12533660">
                <wp:simplePos x="0" y="0"/>
                <wp:positionH relativeFrom="column">
                  <wp:posOffset>685800</wp:posOffset>
                </wp:positionH>
                <wp:positionV relativeFrom="paragraph">
                  <wp:posOffset>98425</wp:posOffset>
                </wp:positionV>
                <wp:extent cx="1360170" cy="1009650"/>
                <wp:effectExtent l="0" t="0" r="0" b="0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31A" w:rsidRPr="00A146F7" w:rsidRDefault="00A7231A" w:rsidP="00A723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</w:pPr>
                            <w:r w:rsidRPr="00A146F7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  <w:t xml:space="preserve">Trabajo realizado por: </w:t>
                            </w:r>
                          </w:p>
                          <w:p w:rsidR="00A7231A" w:rsidRPr="00A146F7" w:rsidRDefault="00A7231A" w:rsidP="00A7231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</w:pPr>
                            <w:r w:rsidRPr="00A146F7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CO"/>
                              </w:rPr>
                              <w:t>Nombre de los estudiantes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A3146C" id="Text Box 39" o:spid="_x0000_s1027" type="#_x0000_t202" style="position:absolute;margin-left:54pt;margin-top:7.75pt;width:107.1pt;height:7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" filled="f" stroked="f">
                <v:textbox>
                  <w:txbxContent>
                    <w:p w:rsidR="00A7231A" w:rsidRPr="00A146F7" w:rsidRDefault="00A7231A" w:rsidP="00A7231A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s-CO"/>
                        </w:rPr>
                      </w:pPr>
                      <w:r w:rsidRPr="00A146F7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s-CO"/>
                        </w:rPr>
                        <w:t xml:space="preserve">Trabajo realizado por: </w:t>
                      </w:r>
                    </w:p>
                    <w:p w:rsidR="00A7231A" w:rsidRPr="00A146F7" w:rsidRDefault="00A7231A" w:rsidP="00A7231A">
                      <w:pP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s-CO"/>
                        </w:rPr>
                      </w:pPr>
                      <w:r w:rsidRPr="00A146F7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s-CO"/>
                        </w:rPr>
                        <w:t>Nombre de los estudiantes</w:t>
                      </w:r>
                    </w:p>
                  </w:txbxContent>
                </v:textbox>
              </v:shape>
            </w:pict>
          </mc:Fallback>
        </mc:AlternateContent>
      </w: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10414" w:rsidP="00A7231A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0547A4" wp14:editId="409A24DC">
                <wp:simplePos x="0" y="0"/>
                <wp:positionH relativeFrom="column">
                  <wp:posOffset>1181100</wp:posOffset>
                </wp:positionH>
                <wp:positionV relativeFrom="paragraph">
                  <wp:posOffset>104140</wp:posOffset>
                </wp:positionV>
                <wp:extent cx="3219450" cy="1009650"/>
                <wp:effectExtent l="0" t="0" r="0" b="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31A" w:rsidRDefault="00A7231A" w:rsidP="00A723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>FUNDACIÓN TECNOLÓGICA ANTONIO DE ARÉVALO</w:t>
                            </w:r>
                          </w:p>
                          <w:p w:rsidR="00A7231A" w:rsidRDefault="00A7231A" w:rsidP="00A723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 xml:space="preserve">FACULTA DE </w:t>
                            </w:r>
                            <w:r w:rsidRPr="000C31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O"/>
                              </w:rPr>
                              <w:t>XXXXXXXXXXX</w:t>
                            </w:r>
                          </w:p>
                          <w:p w:rsidR="00A7231A" w:rsidRPr="000C31A8" w:rsidRDefault="00A7231A" w:rsidP="00A723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0C31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O"/>
                              </w:rPr>
                              <w:t>NOMBRE DEL PROGRAMA</w:t>
                            </w:r>
                          </w:p>
                          <w:p w:rsidR="00A7231A" w:rsidRDefault="00A7231A" w:rsidP="00A723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>SEMESTRE</w:t>
                            </w:r>
                          </w:p>
                          <w:p w:rsidR="00A7231A" w:rsidRDefault="00A7231A" w:rsidP="00A723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>CARTAGENA DE INDIAS</w:t>
                            </w:r>
                          </w:p>
                          <w:p w:rsidR="00A7231A" w:rsidRDefault="00A7231A" w:rsidP="00A723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>COLOMBIA</w:t>
                            </w:r>
                          </w:p>
                          <w:p w:rsidR="00A7231A" w:rsidRPr="00A146F7" w:rsidRDefault="000C31A8" w:rsidP="00A723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O"/>
                              </w:rPr>
                              <w:t>XX</w:t>
                            </w:r>
                            <w:r w:rsidR="00A7231A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 xml:space="preserve"> DE MAYO DE 201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margin-left:93pt;margin-top:8.2pt;width:253.5pt;height:7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92MuQIAAMM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" filled="f" stroked="f">
                <v:textbox>
                  <w:txbxContent>
                    <w:p w:rsidR="00A7231A" w:rsidRDefault="00A7231A" w:rsidP="00A723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>FUNDACIÓN TECNOLÓGICA ANTONIO DE ARÉVALO</w:t>
                      </w:r>
                    </w:p>
                    <w:p w:rsidR="00A7231A" w:rsidRDefault="00A7231A" w:rsidP="00A723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 xml:space="preserve">FACULTA DE </w:t>
                      </w:r>
                      <w:r w:rsidRPr="000C31A8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lang w:val="es-CO"/>
                        </w:rPr>
                        <w:t>XXXXXXXXXXX</w:t>
                      </w:r>
                    </w:p>
                    <w:p w:rsidR="00A7231A" w:rsidRPr="000C31A8" w:rsidRDefault="00A7231A" w:rsidP="00A723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lang w:val="es-CO"/>
                        </w:rPr>
                      </w:pPr>
                      <w:r w:rsidRPr="000C31A8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lang w:val="es-CO"/>
                        </w:rPr>
                        <w:t>NOMBRE DEL PROGRAMA</w:t>
                      </w:r>
                    </w:p>
                    <w:p w:rsidR="00A7231A" w:rsidRDefault="00A7231A" w:rsidP="00A723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>SEMESTRE</w:t>
                      </w:r>
                    </w:p>
                    <w:p w:rsidR="00A7231A" w:rsidRDefault="00A7231A" w:rsidP="00A723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>CARTAGENA DE INDIAS</w:t>
                      </w:r>
                    </w:p>
                    <w:p w:rsidR="00A7231A" w:rsidRDefault="00A7231A" w:rsidP="00A723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>COLOMBIA</w:t>
                      </w:r>
                    </w:p>
                    <w:p w:rsidR="00A7231A" w:rsidRPr="00A146F7" w:rsidRDefault="000C31A8" w:rsidP="00A723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  <w:lang w:val="es-CO"/>
                        </w:rPr>
                        <w:t>XX</w:t>
                      </w:r>
                      <w:r w:rsidR="00A7231A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 xml:space="preserve"> DE MAYO DE 201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7231A" w:rsidRPr="00A146F7" w:rsidRDefault="00A7231A" w:rsidP="00A7231A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F8371A" w:rsidRDefault="00F8371A" w:rsidP="00A146F7">
      <w:pPr>
        <w:rPr>
          <w:rFonts w:ascii="Arial" w:hAnsi="Arial" w:cs="Arial"/>
          <w:sz w:val="20"/>
          <w:szCs w:val="20"/>
          <w:lang w:val="es-ES"/>
        </w:rPr>
      </w:pPr>
    </w:p>
    <w:p w:rsidR="00F8371A" w:rsidRDefault="00F8371A" w:rsidP="00A146F7">
      <w:pPr>
        <w:rPr>
          <w:rFonts w:ascii="Arial" w:hAnsi="Arial" w:cs="Arial"/>
          <w:sz w:val="20"/>
          <w:szCs w:val="20"/>
          <w:lang w:val="es-ES"/>
        </w:rPr>
      </w:pPr>
    </w:p>
    <w:p w:rsidR="00F8371A" w:rsidRDefault="00F8371A" w:rsidP="00A146F7">
      <w:pPr>
        <w:rPr>
          <w:rFonts w:ascii="Arial" w:hAnsi="Arial" w:cs="Arial"/>
          <w:sz w:val="20"/>
          <w:szCs w:val="20"/>
          <w:lang w:val="es-ES"/>
        </w:rPr>
      </w:pPr>
    </w:p>
    <w:p w:rsidR="00F8371A" w:rsidRDefault="00F8371A" w:rsidP="00A146F7">
      <w:pPr>
        <w:rPr>
          <w:rFonts w:ascii="Arial" w:hAnsi="Arial" w:cs="Arial"/>
          <w:sz w:val="20"/>
          <w:szCs w:val="20"/>
          <w:lang w:val="es-ES"/>
        </w:rPr>
      </w:pPr>
    </w:p>
    <w:p w:rsidR="00F8371A" w:rsidRDefault="00F8371A" w:rsidP="00A146F7">
      <w:pPr>
        <w:rPr>
          <w:rFonts w:ascii="Arial" w:hAnsi="Arial" w:cs="Arial"/>
          <w:sz w:val="20"/>
          <w:szCs w:val="20"/>
          <w:lang w:val="es-ES"/>
        </w:rPr>
      </w:pPr>
    </w:p>
    <w:p w:rsidR="00F8371A" w:rsidRDefault="00F8371A" w:rsidP="00A146F7">
      <w:pPr>
        <w:rPr>
          <w:rFonts w:ascii="Arial" w:hAnsi="Arial" w:cs="Arial"/>
          <w:sz w:val="20"/>
          <w:szCs w:val="20"/>
          <w:lang w:val="es-ES"/>
        </w:rPr>
      </w:pPr>
    </w:p>
    <w:p w:rsidR="00F8371A" w:rsidRDefault="00F8371A" w:rsidP="00A146F7">
      <w:pPr>
        <w:rPr>
          <w:rFonts w:ascii="Arial" w:hAnsi="Arial" w:cs="Arial"/>
          <w:sz w:val="20"/>
          <w:szCs w:val="20"/>
          <w:lang w:val="es-ES"/>
        </w:rPr>
      </w:pPr>
    </w:p>
    <w:p w:rsidR="00F8371A" w:rsidRDefault="00F8371A" w:rsidP="00A146F7">
      <w:pPr>
        <w:rPr>
          <w:rFonts w:ascii="Arial" w:hAnsi="Arial" w:cs="Arial"/>
          <w:sz w:val="20"/>
          <w:szCs w:val="20"/>
          <w:lang w:val="es-ES"/>
        </w:rPr>
      </w:pPr>
    </w:p>
    <w:p w:rsidR="00F8371A" w:rsidRDefault="00F8371A" w:rsidP="00A146F7">
      <w:pPr>
        <w:rPr>
          <w:rFonts w:ascii="Arial" w:hAnsi="Arial" w:cs="Arial"/>
          <w:sz w:val="20"/>
          <w:szCs w:val="20"/>
          <w:lang w:val="es-ES"/>
        </w:rPr>
      </w:pPr>
    </w:p>
    <w:p w:rsidR="00F8371A" w:rsidRDefault="00F8371A" w:rsidP="00A146F7">
      <w:pPr>
        <w:rPr>
          <w:rFonts w:ascii="Arial" w:hAnsi="Arial" w:cs="Arial"/>
          <w:sz w:val="20"/>
          <w:szCs w:val="20"/>
          <w:lang w:val="es-ES"/>
        </w:rPr>
      </w:pPr>
    </w:p>
    <w:p w:rsidR="00F8371A" w:rsidRDefault="00F8371A" w:rsidP="00A146F7">
      <w:pPr>
        <w:rPr>
          <w:rFonts w:ascii="Arial" w:hAnsi="Arial" w:cs="Arial"/>
          <w:sz w:val="20"/>
          <w:szCs w:val="20"/>
          <w:lang w:val="es-ES"/>
        </w:rPr>
      </w:pPr>
    </w:p>
    <w:p w:rsidR="00F8371A" w:rsidRPr="00A146F7" w:rsidRDefault="00F8371A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A146F7" w:rsidP="00A146F7">
      <w:pPr>
        <w:rPr>
          <w:rFonts w:ascii="Arial" w:hAnsi="Arial" w:cs="Arial"/>
          <w:sz w:val="20"/>
          <w:szCs w:val="20"/>
          <w:lang w:val="es-ES"/>
        </w:rPr>
      </w:pPr>
    </w:p>
    <w:p w:rsidR="00A146F7" w:rsidRPr="00A146F7" w:rsidRDefault="003722F6" w:rsidP="00A146F7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CO" w:eastAsia="es-CO" w:bidi="ar-SA"/>
        </w:rPr>
        <w:drawing>
          <wp:anchor distT="0" distB="0" distL="114300" distR="114300" simplePos="0" relativeHeight="251671552" behindDoc="0" locked="0" layoutInCell="1" allowOverlap="1" wp14:anchorId="37877923" wp14:editId="633EF92C">
            <wp:simplePos x="0" y="0"/>
            <wp:positionH relativeFrom="margin">
              <wp:posOffset>1199515</wp:posOffset>
            </wp:positionH>
            <wp:positionV relativeFrom="margin">
              <wp:posOffset>1587500</wp:posOffset>
            </wp:positionV>
            <wp:extent cx="2639060" cy="2388870"/>
            <wp:effectExtent l="0" t="0" r="889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F49D5" wp14:editId="1CC04DE4">
                <wp:simplePos x="0" y="0"/>
                <wp:positionH relativeFrom="column">
                  <wp:posOffset>1286510</wp:posOffset>
                </wp:positionH>
                <wp:positionV relativeFrom="paragraph">
                  <wp:posOffset>3274431</wp:posOffset>
                </wp:positionV>
                <wp:extent cx="2171700" cy="1276350"/>
                <wp:effectExtent l="0" t="0" r="0" b="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371A" w:rsidRPr="00F8371A" w:rsidRDefault="00F8371A" w:rsidP="00F837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837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>Trabajo realizado por:</w:t>
                            </w:r>
                          </w:p>
                          <w:p w:rsidR="00F8371A" w:rsidRPr="00F8371A" w:rsidRDefault="00F8371A" w:rsidP="00F837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8371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CO"/>
                              </w:rPr>
                              <w:t>Nombre de los estudiantes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FF49D5" id="Text Box 21" o:spid="_x0000_s1029" type="#_x0000_t202" style="position:absolute;margin-left:101.3pt;margin-top:257.85pt;width:171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" filled="f" stroked="f">
                <v:textbox>
                  <w:txbxContent>
                    <w:p w:rsidR="00F8371A" w:rsidRPr="00F8371A" w:rsidRDefault="00F8371A" w:rsidP="00F837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CO"/>
                        </w:rPr>
                      </w:pPr>
                      <w:r w:rsidRPr="00F837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CO"/>
                        </w:rPr>
                        <w:t>Trabajo realizado por:</w:t>
                      </w:r>
                    </w:p>
                    <w:p w:rsidR="00F8371A" w:rsidRPr="00F8371A" w:rsidRDefault="00F8371A" w:rsidP="00F837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CO"/>
                        </w:rPr>
                      </w:pPr>
                      <w:r w:rsidRPr="00F8371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s-CO"/>
                        </w:rPr>
                        <w:t>Nombre de los estudiantes</w:t>
                      </w:r>
                    </w:p>
                  </w:txbxContent>
                </v:textbox>
              </v:shape>
            </w:pict>
          </mc:Fallback>
        </mc:AlternateContent>
      </w:r>
      <w:r w:rsidRPr="00A146F7"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E2643" wp14:editId="2B4EA9CA">
                <wp:simplePos x="0" y="0"/>
                <wp:positionH relativeFrom="column">
                  <wp:posOffset>598973</wp:posOffset>
                </wp:positionH>
                <wp:positionV relativeFrom="paragraph">
                  <wp:posOffset>6830119</wp:posOffset>
                </wp:positionV>
                <wp:extent cx="4331970" cy="6858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2F6" w:rsidRPr="003722F6" w:rsidRDefault="003722F6" w:rsidP="003722F6">
                            <w:pPr>
                              <w:pStyle w:val="Ttulo2"/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  <w:lang w:val="es-CO"/>
                              </w:rPr>
                            </w:pPr>
                            <w:r w:rsidRPr="003722F6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  <w:lang w:val="es-CO"/>
                              </w:rPr>
                              <w:t>Escriba aquí el título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3E2643" id="Text Box 2" o:spid="_x0000_s1030" type="#_x0000_t202" style="position:absolute;margin-left:47.15pt;margin-top:537.8pt;width:341.1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xGuwIAAME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" filled="f" stroked="f">
                <v:textbox>
                  <w:txbxContent>
                    <w:p w:rsidR="003722F6" w:rsidRPr="003722F6" w:rsidRDefault="003722F6" w:rsidP="003722F6">
                      <w:pPr>
                        <w:pStyle w:val="Ttulo2"/>
                        <w:rPr>
                          <w:b/>
                          <w:i/>
                          <w:iCs/>
                          <w:sz w:val="40"/>
                          <w:szCs w:val="40"/>
                          <w:lang w:val="es-CO"/>
                        </w:rPr>
                      </w:pPr>
                      <w:r w:rsidRPr="003722F6">
                        <w:rPr>
                          <w:b/>
                          <w:i/>
                          <w:iCs/>
                          <w:sz w:val="40"/>
                          <w:szCs w:val="40"/>
                          <w:lang w:val="es-CO"/>
                        </w:rPr>
                        <w:t>Escriba aquí el título del trabajo</w:t>
                      </w:r>
                    </w:p>
                  </w:txbxContent>
                </v:textbox>
              </v:shape>
            </w:pict>
          </mc:Fallback>
        </mc:AlternateContent>
      </w:r>
      <w:r w:rsidRPr="00A146F7"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0D82F1" wp14:editId="3E65312A">
                <wp:simplePos x="0" y="0"/>
                <wp:positionH relativeFrom="column">
                  <wp:posOffset>351634</wp:posOffset>
                </wp:positionH>
                <wp:positionV relativeFrom="paragraph">
                  <wp:posOffset>369630</wp:posOffset>
                </wp:positionV>
                <wp:extent cx="4331970" cy="685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2E" w:rsidRPr="003722F6" w:rsidRDefault="00F8371A" w:rsidP="00F8371A">
                            <w:pPr>
                              <w:pStyle w:val="Ttulo2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  <w:lang w:val="es-CO"/>
                              </w:rPr>
                            </w:pPr>
                            <w:r w:rsidRPr="003722F6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  <w:lang w:val="es-CO"/>
                              </w:rPr>
                              <w:t>Escriba aquí el título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0D82F1" id="_x0000_s1031" type="#_x0000_t202" style="position:absolute;margin-left:27.7pt;margin-top:29.1pt;width:341.1pt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tjug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" filled="f" stroked="f">
                <v:textbox>
                  <w:txbxContent>
                    <w:p w:rsidR="0041442E" w:rsidRPr="003722F6" w:rsidRDefault="00F8371A" w:rsidP="00F8371A">
                      <w:pPr>
                        <w:pStyle w:val="Ttulo2"/>
                        <w:rPr>
                          <w:b/>
                          <w:i/>
                          <w:iCs/>
                          <w:sz w:val="28"/>
                          <w:szCs w:val="28"/>
                          <w:lang w:val="es-CO"/>
                        </w:rPr>
                      </w:pPr>
                      <w:r w:rsidRPr="003722F6">
                        <w:rPr>
                          <w:b/>
                          <w:i/>
                          <w:iCs/>
                          <w:sz w:val="28"/>
                          <w:szCs w:val="28"/>
                          <w:lang w:val="es-CO"/>
                        </w:rPr>
                        <w:t>Escriba aquí el título del trabajo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 w:bidi="ar-SA"/>
        </w:rPr>
        <w:drawing>
          <wp:anchor distT="0" distB="0" distL="114300" distR="114300" simplePos="0" relativeHeight="251664384" behindDoc="0" locked="0" layoutInCell="1" allowOverlap="1" wp14:anchorId="401F17CD" wp14:editId="03E0E646">
            <wp:simplePos x="0" y="0"/>
            <wp:positionH relativeFrom="margin">
              <wp:posOffset>352425</wp:posOffset>
            </wp:positionH>
            <wp:positionV relativeFrom="margin">
              <wp:posOffset>5863590</wp:posOffset>
            </wp:positionV>
            <wp:extent cx="937895" cy="1080135"/>
            <wp:effectExtent l="0" t="0" r="0" b="5715"/>
            <wp:wrapSquare wrapText="bothSides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EEBF5A" wp14:editId="132FDB2E">
                <wp:simplePos x="0" y="0"/>
                <wp:positionH relativeFrom="column">
                  <wp:posOffset>601057</wp:posOffset>
                </wp:positionH>
                <wp:positionV relativeFrom="paragraph">
                  <wp:posOffset>8285984</wp:posOffset>
                </wp:positionV>
                <wp:extent cx="4374515" cy="1009650"/>
                <wp:effectExtent l="0" t="0" r="0" b="0"/>
                <wp:wrapNone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414" w:rsidRDefault="00A10414" w:rsidP="00A104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>FUNDACIÓN TECNOLÓGICA ANTONIO DE ARÉVALO</w:t>
                            </w:r>
                          </w:p>
                          <w:p w:rsidR="00A10414" w:rsidRDefault="00A10414" w:rsidP="00A104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>FACULTA DE XXXXXXXXXXX</w:t>
                            </w:r>
                          </w:p>
                          <w:p w:rsidR="00A10414" w:rsidRDefault="00A10414" w:rsidP="00A104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>NOMBRE DEL PROGRAMA</w:t>
                            </w:r>
                          </w:p>
                          <w:p w:rsidR="00A10414" w:rsidRDefault="00A10414" w:rsidP="00A104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>SEMESTRE</w:t>
                            </w:r>
                          </w:p>
                          <w:p w:rsidR="00A10414" w:rsidRDefault="00A10414" w:rsidP="00A104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>CARTAGENA DE INDIAS</w:t>
                            </w:r>
                          </w:p>
                          <w:p w:rsidR="00A10414" w:rsidRDefault="00A10414" w:rsidP="00A104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>COLOMBIA</w:t>
                            </w:r>
                          </w:p>
                          <w:p w:rsidR="00A10414" w:rsidRPr="00A146F7" w:rsidRDefault="00A10414" w:rsidP="00A104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CO"/>
                              </w:rPr>
                              <w:t>27 DE MAYO DE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EEBF5A" id="Text Box 48" o:spid="_x0000_s1032" type="#_x0000_t202" style="position:absolute;margin-left:47.35pt;margin-top:652.45pt;width:344.45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" filled="f" stroked="f">
                <v:textbox>
                  <w:txbxContent>
                    <w:p w:rsidR="00A10414" w:rsidRDefault="00A10414" w:rsidP="00A1041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>FUNDACIÓN TECNOLÓGICA ANTONIO DE ARÉVALO</w:t>
                      </w:r>
                    </w:p>
                    <w:p w:rsidR="00A10414" w:rsidRDefault="00A10414" w:rsidP="00A1041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>FACULTA DE XXXXXXXXXXX</w:t>
                      </w:r>
                    </w:p>
                    <w:p w:rsidR="00A10414" w:rsidRDefault="00A10414" w:rsidP="00A1041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>NOMBRE DEL PROGRAMA</w:t>
                      </w:r>
                    </w:p>
                    <w:p w:rsidR="00A10414" w:rsidRDefault="00A10414" w:rsidP="00A1041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>SEMESTRE</w:t>
                      </w:r>
                    </w:p>
                    <w:p w:rsidR="00A10414" w:rsidRDefault="00A10414" w:rsidP="00A1041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>CARTAGENA DE INDIAS</w:t>
                      </w:r>
                    </w:p>
                    <w:p w:rsidR="00A10414" w:rsidRDefault="00A10414" w:rsidP="00A1041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>COLOMBIA</w:t>
                      </w:r>
                    </w:p>
                    <w:p w:rsidR="00A10414" w:rsidRPr="00A146F7" w:rsidRDefault="00A10414" w:rsidP="00A1041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CO"/>
                        </w:rPr>
                        <w:t>27 DE MAYO DE 2016</w:t>
                      </w:r>
                    </w:p>
                  </w:txbxContent>
                </v:textbox>
              </v:shape>
            </w:pict>
          </mc:Fallback>
        </mc:AlternateContent>
      </w:r>
      <w:r w:rsidR="00A10414">
        <w:rPr>
          <w:noProof/>
          <w:lang w:val="es-CO" w:eastAsia="es-CO" w:bidi="ar-SA"/>
        </w:rPr>
        <w:drawing>
          <wp:anchor distT="0" distB="0" distL="114300" distR="114300" simplePos="0" relativeHeight="251667456" behindDoc="0" locked="0" layoutInCell="1" allowOverlap="1" wp14:anchorId="2DF83460" wp14:editId="25FE175A">
            <wp:simplePos x="0" y="0"/>
            <wp:positionH relativeFrom="margin">
              <wp:posOffset>342265</wp:posOffset>
            </wp:positionH>
            <wp:positionV relativeFrom="margin">
              <wp:posOffset>4857115</wp:posOffset>
            </wp:positionV>
            <wp:extent cx="468630" cy="539750"/>
            <wp:effectExtent l="0" t="0" r="7620" b="0"/>
            <wp:wrapSquare wrapText="bothSides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414"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D626D00" wp14:editId="13FC5F49">
                <wp:simplePos x="0" y="0"/>
                <wp:positionH relativeFrom="column">
                  <wp:posOffset>325755</wp:posOffset>
                </wp:positionH>
                <wp:positionV relativeFrom="paragraph">
                  <wp:posOffset>5115560</wp:posOffset>
                </wp:positionV>
                <wp:extent cx="4909185" cy="4230370"/>
                <wp:effectExtent l="0" t="0" r="0" b="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9185" cy="423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E61D76" id="Rectangle 23" o:spid="_x0000_s1026" style="position:absolute;margin-left:25.65pt;margin-top:402.8pt;width:386.55pt;height:333.1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"/>
            </w:pict>
          </mc:Fallback>
        </mc:AlternateContent>
      </w:r>
      <w:r w:rsidR="00A10414"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3E03588" wp14:editId="5B727D38">
                <wp:simplePos x="0" y="0"/>
                <wp:positionH relativeFrom="column">
                  <wp:posOffset>325755</wp:posOffset>
                </wp:positionH>
                <wp:positionV relativeFrom="paragraph">
                  <wp:posOffset>313055</wp:posOffset>
                </wp:positionV>
                <wp:extent cx="4391025" cy="4360545"/>
                <wp:effectExtent l="0" t="0" r="0" b="0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436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F54DB1" id="Rectangle 22" o:spid="_x0000_s1026" style="position:absolute;margin-left:25.65pt;margin-top:24.65pt;width:345.75pt;height:343.35pt;z-index:-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">
                <v:textbox style="mso-fit-shape-to-text:t"/>
              </v:rect>
            </w:pict>
          </mc:Fallback>
        </mc:AlternateContent>
      </w:r>
      <w:r w:rsidR="00A10414" w:rsidRPr="00A146F7"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2745740</wp:posOffset>
                </wp:positionV>
                <wp:extent cx="868680" cy="4572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2E" w:rsidRPr="00F8371A" w:rsidRDefault="0041442E">
                            <w:pPr>
                              <w:jc w:val="center"/>
                              <w:rPr>
                                <w:i/>
                                <w:iCs/>
                                <w:lang w:val="es-CO"/>
                              </w:rPr>
                            </w:pPr>
                            <w:r w:rsidRPr="00F8371A">
                              <w:rPr>
                                <w:i/>
                                <w:iCs/>
                                <w:lang w:val="es-CO"/>
                              </w:rPr>
                              <w:t>Carátula frontal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33" type="#_x0000_t202" style="position:absolute;margin-left:430.65pt;margin-top:216.2pt;width:68.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" filled="f" stroked="f">
                <v:textbox>
                  <w:txbxContent>
                    <w:p w:rsidR="0041442E" w:rsidRPr="00F8371A" w:rsidRDefault="0041442E">
                      <w:pPr>
                        <w:jc w:val="center"/>
                        <w:rPr>
                          <w:i/>
                          <w:iCs/>
                          <w:lang w:val="es-CO"/>
                        </w:rPr>
                      </w:pPr>
                      <w:r w:rsidRPr="00F8371A">
                        <w:rPr>
                          <w:i/>
                          <w:iCs/>
                          <w:lang w:val="es-CO"/>
                        </w:rPr>
                        <w:t>Carátula frontal</w:t>
                      </w:r>
                    </w:p>
                  </w:txbxContent>
                </v:textbox>
              </v:shape>
            </w:pict>
          </mc:Fallback>
        </mc:AlternateContent>
      </w:r>
      <w:r w:rsidR="00A10414" w:rsidRPr="00A146F7"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5926455</wp:posOffset>
                </wp:positionH>
                <wp:positionV relativeFrom="paragraph">
                  <wp:posOffset>6517640</wp:posOffset>
                </wp:positionV>
                <wp:extent cx="868680" cy="8458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2E" w:rsidRPr="00F8371A" w:rsidRDefault="0041442E">
                            <w:pPr>
                              <w:jc w:val="center"/>
                              <w:rPr>
                                <w:i/>
                                <w:iCs/>
                                <w:lang w:val="es-CO"/>
                              </w:rPr>
                            </w:pPr>
                            <w:proofErr w:type="gramStart"/>
                            <w:r w:rsidRPr="00F8371A">
                              <w:rPr>
                                <w:i/>
                                <w:iCs/>
                                <w:lang w:val="es-CO"/>
                              </w:rPr>
                              <w:t>Carátula trasera y bordes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4" type="#_x0000_t202" style="position:absolute;margin-left:466.65pt;margin-top:513.2pt;width:68.4pt;height:6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" filled="f" stroked="f">
                <v:textbox>
                  <w:txbxContent>
                    <w:p w:rsidR="0041442E" w:rsidRPr="00F8371A" w:rsidRDefault="0041442E">
                      <w:pPr>
                        <w:jc w:val="center"/>
                        <w:rPr>
                          <w:i/>
                          <w:iCs/>
                          <w:lang w:val="es-CO"/>
                        </w:rPr>
                      </w:pPr>
                      <w:proofErr w:type="gramStart"/>
                      <w:r w:rsidRPr="00F8371A">
                        <w:rPr>
                          <w:i/>
                          <w:iCs/>
                          <w:lang w:val="es-CO"/>
                        </w:rPr>
                        <w:t>Carátula trasera y bordes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10414" w:rsidRPr="00A146F7"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5112385</wp:posOffset>
                </wp:positionV>
                <wp:extent cx="274320" cy="423354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233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2E" w:rsidRPr="00F8371A" w:rsidRDefault="00F8371A">
                            <w:pPr>
                              <w:jc w:val="center"/>
                              <w:rPr>
                                <w:color w:val="FFCC99"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color w:val="FFCC99"/>
                                <w:sz w:val="28"/>
                                <w:szCs w:val="28"/>
                                <w:lang w:val="es-CO"/>
                              </w:rPr>
                              <w:t>Escriba aquí el título del trabajo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35" type="#_x0000_t202" style="position:absolute;margin-left:5.35pt;margin-top:402.55pt;width:21.6pt;height:33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" fillcolor="black" strokecolor="#fc9">
                <v:textbox style="layout-flow:vertical;mso-layout-flow-alt:bottom-to-top" inset="0,0,0,0">
                  <w:txbxContent>
                    <w:p w:rsidR="0041442E" w:rsidRPr="00F8371A" w:rsidRDefault="00F8371A">
                      <w:pPr>
                        <w:jc w:val="center"/>
                        <w:rPr>
                          <w:color w:val="FFCC99"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color w:val="FFCC99"/>
                          <w:sz w:val="28"/>
                          <w:szCs w:val="28"/>
                          <w:lang w:val="es-CO"/>
                        </w:rPr>
                        <w:t>Escriba aquí el título del trabajo</w:t>
                      </w:r>
                    </w:p>
                  </w:txbxContent>
                </v:textbox>
              </v:shape>
            </w:pict>
          </mc:Fallback>
        </mc:AlternateContent>
      </w:r>
      <w:r w:rsidR="00A10414" w:rsidRPr="00A146F7">
        <w:rPr>
          <w:rFonts w:ascii="Arial" w:hAnsi="Arial" w:cs="Arial"/>
          <w:noProof/>
          <w:sz w:val="20"/>
          <w:szCs w:val="20"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5112385</wp:posOffset>
                </wp:positionV>
                <wp:extent cx="274320" cy="423354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233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42E" w:rsidRPr="00F8371A" w:rsidRDefault="00F8371A">
                            <w:pPr>
                              <w:jc w:val="center"/>
                              <w:rPr>
                                <w:color w:val="FFCC99"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color w:val="FFCC99"/>
                                <w:sz w:val="28"/>
                                <w:szCs w:val="28"/>
                                <w:lang w:val="es-CO"/>
                              </w:rPr>
                              <w:t>Escriba aquí el título del trabajo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6" type="#_x0000_t202" style="position:absolute;margin-left:412.65pt;margin-top:402.55pt;width:21.6pt;height:3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" fillcolor="black" strokecolor="#fc9">
                <v:textbox style="layout-flow:vertical;mso-layout-flow-alt:bottom-to-top" inset="0,0,0,0">
                  <w:txbxContent>
                    <w:p w:rsidR="0041442E" w:rsidRPr="00F8371A" w:rsidRDefault="00F8371A">
                      <w:pPr>
                        <w:jc w:val="center"/>
                        <w:rPr>
                          <w:color w:val="FFCC99"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color w:val="FFCC99"/>
                          <w:sz w:val="28"/>
                          <w:szCs w:val="28"/>
                          <w:lang w:val="es-CO"/>
                        </w:rPr>
                        <w:t>Escriba aquí el título del trabajo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46F7" w:rsidRPr="00A146F7" w:rsidSect="0041442E">
      <w:pgSz w:w="11907" w:h="16839"/>
      <w:pgMar w:top="360" w:right="360" w:bottom="302" w:left="3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F7"/>
    <w:rsid w:val="000C31A8"/>
    <w:rsid w:val="003722F6"/>
    <w:rsid w:val="004061A1"/>
    <w:rsid w:val="0041442E"/>
    <w:rsid w:val="005B734F"/>
    <w:rsid w:val="007524E7"/>
    <w:rsid w:val="00755C1B"/>
    <w:rsid w:val="00A10414"/>
    <w:rsid w:val="00A146F7"/>
    <w:rsid w:val="00A7231A"/>
    <w:rsid w:val="00D72764"/>
    <w:rsid w:val="00DD2F97"/>
    <w:rsid w:val="00E40A36"/>
    <w:rsid w:val="00F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6F7"/>
    <w:rPr>
      <w:rFonts w:eastAsia="Times New Roman"/>
      <w:sz w:val="24"/>
      <w:szCs w:val="24"/>
      <w:lang w:eastAsia="es-ES" w:bidi="hi-I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SimSun"/>
      <w:sz w:val="52"/>
      <w:szCs w:val="52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eastAsia="SimSun"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96"/>
      <w:szCs w:val="96"/>
    </w:rPr>
  </w:style>
  <w:style w:type="paragraph" w:styleId="Textoindependiente2">
    <w:name w:val="Body Text 2"/>
    <w:basedOn w:val="Normal"/>
    <w:pPr>
      <w:jc w:val="center"/>
    </w:pPr>
    <w:rPr>
      <w:i/>
      <w:sz w:val="52"/>
      <w:szCs w:val="52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rsid w:val="003722F6"/>
    <w:rPr>
      <w:sz w:val="52"/>
      <w:szCs w:val="52"/>
      <w:lang w:eastAsia="es-E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6F7"/>
    <w:rPr>
      <w:rFonts w:eastAsia="Times New Roman"/>
      <w:sz w:val="24"/>
      <w:szCs w:val="24"/>
      <w:lang w:eastAsia="es-ES" w:bidi="hi-I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SimSun"/>
      <w:sz w:val="52"/>
      <w:szCs w:val="52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eastAsia="SimSun"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96"/>
      <w:szCs w:val="96"/>
    </w:rPr>
  </w:style>
  <w:style w:type="paragraph" w:styleId="Textoindependiente2">
    <w:name w:val="Body Text 2"/>
    <w:basedOn w:val="Normal"/>
    <w:pPr>
      <w:jc w:val="center"/>
    </w:pPr>
    <w:rPr>
      <w:i/>
      <w:sz w:val="52"/>
      <w:szCs w:val="52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rsid w:val="003722F6"/>
    <w:rPr>
      <w:sz w:val="52"/>
      <w:szCs w:val="52"/>
      <w:lang w:eastAsia="es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old.rodriguez\AppData\Roaming\Microsoft\Plantillas\Mi%20car&#225;tula%20de%20CD%20de%20la%20colecci&#243;n%20de%20m&#250;s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9184201-75C6-4EEC-9E2E-6A0BCB258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1401A-0640-4FCC-9E40-515AEA4D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carátula de CD de la colección de música</Template>
  <TotalTime>0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Rodriguez Arias</dc:creator>
  <cp:lastModifiedBy>Rafael Alvear Pajaro</cp:lastModifiedBy>
  <cp:revision>2</cp:revision>
  <cp:lastPrinted>2001-05-15T23:03:00Z</cp:lastPrinted>
  <dcterms:created xsi:type="dcterms:W3CDTF">2019-01-30T22:41:00Z</dcterms:created>
  <dcterms:modified xsi:type="dcterms:W3CDTF">2019-01-30T22:41:00Z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TC010130043082</vt:lpwstr>
  </property>
</Properties>
</file>